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67500" cy="96107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62C12"/>
    <w:rsid w:val="06262C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2018-09-27T10:39:00Z</dcterms:created>
  <dc:creator>Heyzeraaaaa</dc:creator>
  <cp:lastModifiedBy>Heyzeraaaaa</cp:lastModifiedBy>
  <dcterms:modified xsi:type="dcterms:W3CDTF">2018-09-27T10:39:23Z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